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E10237" w14:textId="77777777" w:rsidR="00FA64BC" w:rsidRDefault="00FA64BC">
      <w:pPr>
        <w:rPr>
          <w:rFonts w:ascii="Noto Sans" w:hAnsi="Noto Sans" w:cs="Noto Sans"/>
          <w:sz w:val="20"/>
          <w:szCs w:val="20"/>
        </w:rPr>
      </w:pPr>
    </w:p>
    <w:p w14:paraId="3D1EE7D9" w14:textId="77777777" w:rsidR="008B6378" w:rsidRDefault="008B6378">
      <w:pPr>
        <w:rPr>
          <w:rFonts w:ascii="Noto Sans" w:hAnsi="Noto Sans" w:cs="Noto Sans"/>
          <w:sz w:val="20"/>
          <w:szCs w:val="20"/>
        </w:rPr>
      </w:pPr>
    </w:p>
    <w:p w14:paraId="65B15103" w14:textId="3DB577DB" w:rsidR="008B6378" w:rsidRPr="008B6378" w:rsidRDefault="00CA2353" w:rsidP="008B6378">
      <w:pPr>
        <w:pStyle w:val="Titel"/>
        <w:jc w:val="center"/>
        <w:rPr>
          <w:rFonts w:ascii="Noto Sans" w:eastAsia="Calibri" w:hAnsi="Noto Sans" w:cs="Noto Sans"/>
          <w:lang w:val="de-DE"/>
        </w:rPr>
      </w:pPr>
      <w:r>
        <w:rPr>
          <w:rFonts w:ascii="Noto Sans" w:eastAsia="Calibri" w:hAnsi="Noto Sans" w:cs="Noto Sans"/>
          <w:lang w:val="de-DE"/>
        </w:rPr>
        <w:t xml:space="preserve">Title of </w:t>
      </w:r>
      <w:proofErr w:type="spellStart"/>
      <w:r>
        <w:rPr>
          <w:rFonts w:ascii="Noto Sans" w:eastAsia="Calibri" w:hAnsi="Noto Sans" w:cs="Noto Sans"/>
          <w:lang w:val="de-DE"/>
        </w:rPr>
        <w:t>your</w:t>
      </w:r>
      <w:proofErr w:type="spellEnd"/>
      <w:r>
        <w:rPr>
          <w:rFonts w:ascii="Noto Sans" w:eastAsia="Calibri" w:hAnsi="Noto Sans" w:cs="Noto Sans"/>
          <w:lang w:val="de-DE"/>
        </w:rPr>
        <w:t xml:space="preserve"> </w:t>
      </w:r>
      <w:proofErr w:type="spellStart"/>
      <w:r>
        <w:rPr>
          <w:rFonts w:ascii="Noto Sans" w:eastAsia="Calibri" w:hAnsi="Noto Sans" w:cs="Noto Sans"/>
          <w:lang w:val="de-DE"/>
        </w:rPr>
        <w:t>project</w:t>
      </w:r>
      <w:proofErr w:type="spellEnd"/>
    </w:p>
    <w:p w14:paraId="5E7DD07B" w14:textId="77777777" w:rsidR="008B6378" w:rsidRDefault="008B6378" w:rsidP="008B6378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right="219"/>
        <w:rPr>
          <w:rFonts w:ascii="Noto Sans" w:eastAsia="Calibri" w:hAnsi="Noto Sans" w:cs="Noto Sans"/>
          <w:sz w:val="20"/>
          <w:szCs w:val="20"/>
        </w:rPr>
      </w:pPr>
    </w:p>
    <w:p w14:paraId="3A609C45" w14:textId="77777777" w:rsidR="00CA2353" w:rsidRPr="00CA2353" w:rsidRDefault="00CA2353" w:rsidP="00CA2353">
      <w:pPr>
        <w:rPr>
          <w:rStyle w:val="normaltextrun"/>
          <w:rFonts w:ascii="Noto Sans" w:hAnsi="Noto Sans" w:cs="Noto Sans"/>
          <w:sz w:val="22"/>
          <w:szCs w:val="22"/>
          <w:lang w:val="de-DE"/>
        </w:rPr>
      </w:pPr>
      <w:r w:rsidRPr="00C71102">
        <w:rPr>
          <w:rStyle w:val="normaltextrun"/>
          <w:rFonts w:ascii="Noto Sans" w:eastAsiaTheme="majorEastAsia" w:hAnsi="Noto Sans" w:cs="Noto Sans"/>
          <w:b/>
          <w:bCs/>
          <w:color w:val="050545"/>
          <w:sz w:val="22"/>
          <w:szCs w:val="22"/>
          <w:lang w:val="de-DE"/>
        </w:rPr>
        <w:t>Funding type</w:t>
      </w:r>
      <w:r w:rsidRPr="00C71102">
        <w:rPr>
          <w:rFonts w:ascii="Noto Sans" w:hAnsi="Noto Sans" w:cs="Noto Sans"/>
          <w:color w:val="050545"/>
          <w:sz w:val="22"/>
          <w:szCs w:val="22"/>
          <w:lang w:val="de-DE"/>
        </w:rPr>
        <w:t xml:space="preserve"> </w:t>
      </w:r>
      <w:sdt>
        <w:sdtPr>
          <w:rPr>
            <w:rFonts w:ascii="Noto Sans" w:hAnsi="Noto Sans" w:cs="Noto Sans"/>
            <w:sz w:val="22"/>
            <w:szCs w:val="22"/>
          </w:rPr>
          <w:alias w:val="Funding type"/>
          <w:tag w:val="Funding type"/>
          <w:id w:val="2118097303"/>
          <w:placeholder>
            <w:docPart w:val="4F16E2AD4B6543F4A9117896C6580D7A"/>
          </w:placeholder>
          <w:showingPlcHdr/>
          <w15:color w:val="0000FF"/>
          <w:dropDownList>
            <w:listItem w:value="Wählen Sie ein Element aus."/>
            <w:listItem w:displayText="Project funding" w:value="Project funding"/>
            <w:listItem w:displayText="Isolated expenses" w:value="Isolated expenses"/>
            <w:listItem w:displayText="Litigation support" w:value="Litigation support"/>
            <w:listItem w:displayText="Grant writing" w:value="Grant writing"/>
            <w:listItem w:displayText="Project loans" w:value="Project loans"/>
            <w:listItem w:displayText="Transparency projects" w:value="Transparency projects"/>
          </w:dropDownList>
        </w:sdtPr>
        <w:sdtContent>
          <w:r w:rsidRPr="00CA2353">
            <w:rPr>
              <w:rStyle w:val="Platzhaltertext"/>
              <w:rFonts w:ascii="Noto Sans" w:eastAsiaTheme="minorHAnsi" w:hAnsi="Noto Sans" w:cs="Noto Sans"/>
              <w:sz w:val="22"/>
              <w:szCs w:val="22"/>
              <w:lang w:val="de-DE"/>
            </w:rPr>
            <w:t>Wählen Sie ein Element aus.</w:t>
          </w:r>
        </w:sdtContent>
      </w:sdt>
    </w:p>
    <w:p w14:paraId="2757D57D" w14:textId="77777777" w:rsidR="00CA2353" w:rsidRPr="00CA2353" w:rsidRDefault="00CA2353" w:rsidP="00CA2353">
      <w:pPr>
        <w:rPr>
          <w:rFonts w:ascii="Noto Sans" w:hAnsi="Noto Sans" w:cs="Noto Sans"/>
          <w:sz w:val="22"/>
          <w:szCs w:val="22"/>
          <w:lang w:val="de-DE"/>
        </w:rPr>
      </w:pPr>
      <w:r w:rsidRPr="00C71102">
        <w:rPr>
          <w:rStyle w:val="normaltextrun"/>
          <w:rFonts w:ascii="Noto Sans" w:eastAsiaTheme="majorEastAsia" w:hAnsi="Noto Sans" w:cs="Noto Sans"/>
          <w:b/>
          <w:bCs/>
          <w:color w:val="050545"/>
          <w:sz w:val="22"/>
          <w:szCs w:val="22"/>
          <w:lang w:val="de-DE"/>
        </w:rPr>
        <w:t xml:space="preserve">Funding </w:t>
      </w:r>
      <w:proofErr w:type="spellStart"/>
      <w:r w:rsidRPr="00C71102">
        <w:rPr>
          <w:rStyle w:val="normaltextrun"/>
          <w:rFonts w:ascii="Noto Sans" w:eastAsiaTheme="majorEastAsia" w:hAnsi="Noto Sans" w:cs="Noto Sans"/>
          <w:b/>
          <w:bCs/>
          <w:color w:val="050545"/>
          <w:sz w:val="22"/>
          <w:szCs w:val="22"/>
          <w:lang w:val="de-DE"/>
        </w:rPr>
        <w:t>priorities</w:t>
      </w:r>
      <w:proofErr w:type="spellEnd"/>
      <w:r w:rsidRPr="00CA2353">
        <w:rPr>
          <w:rStyle w:val="normaltextrun"/>
          <w:rFonts w:ascii="Noto Sans" w:eastAsiaTheme="majorEastAsia" w:hAnsi="Noto Sans" w:cs="Noto Sans"/>
          <w:b/>
          <w:bCs/>
          <w:sz w:val="22"/>
          <w:szCs w:val="22"/>
          <w:lang w:val="de-DE"/>
        </w:rPr>
        <w:t xml:space="preserve">: </w:t>
      </w:r>
      <w:sdt>
        <w:sdtPr>
          <w:rPr>
            <w:rStyle w:val="normaltextrun"/>
            <w:rFonts w:ascii="Noto Sans" w:eastAsiaTheme="majorEastAsia" w:hAnsi="Noto Sans" w:cs="Noto Sans"/>
            <w:b/>
            <w:bCs/>
            <w:sz w:val="22"/>
            <w:szCs w:val="22"/>
            <w:lang w:val="de-DE"/>
          </w:rPr>
          <w:alias w:val="Funding priorities"/>
          <w:tag w:val="Funding priorities"/>
          <w:id w:val="-1514601513"/>
          <w:placeholder>
            <w:docPart w:val="30A7C379F28C49B39E7BF683E27CED47"/>
          </w:placeholder>
          <w:showingPlcHdr/>
          <w:dropDownList>
            <w:listItem w:value="Wählen Sie ein Element aus."/>
            <w:listItem w:displayText="Eutrophication/ nutrient reduction" w:value="Eutrophication/ nutrient reduction"/>
            <w:listItem w:displayText="Habitat conservation/ restoration" w:value="Habitat conservation/ restoration"/>
            <w:listItem w:displayText="Marine spatial planning/ MPAs" w:value="Marine spatial planning/ MPAs"/>
            <w:listItem w:displayText="Reduction of fishing impacts" w:value="Reduction of fishing impacts"/>
            <w:listItem w:displayText="Other focus" w:value="Other focus"/>
          </w:dropDownList>
        </w:sdtPr>
        <w:sdtContent>
          <w:r w:rsidRPr="00CA2353">
            <w:rPr>
              <w:rStyle w:val="Platzhaltertext"/>
              <w:rFonts w:ascii="Noto Sans" w:eastAsiaTheme="majorEastAsia" w:hAnsi="Noto Sans" w:cs="Noto Sans"/>
              <w:sz w:val="22"/>
              <w:szCs w:val="22"/>
              <w:lang w:val="de-DE"/>
            </w:rPr>
            <w:t>Wählen Sie ein Element aus.</w:t>
          </w:r>
        </w:sdtContent>
      </w:sdt>
    </w:p>
    <w:p w14:paraId="6FA5EEC1" w14:textId="77777777" w:rsidR="00CA2353" w:rsidRPr="00CA2353" w:rsidRDefault="00CA2353" w:rsidP="00CA2353">
      <w:pPr>
        <w:rPr>
          <w:rFonts w:ascii="Noto Sans" w:hAnsi="Noto Sans" w:cs="Noto Sans"/>
          <w:lang w:val="de-DE"/>
        </w:rPr>
      </w:pPr>
    </w:p>
    <w:p w14:paraId="4BC553DB" w14:textId="77777777" w:rsidR="00CA2353" w:rsidRPr="00CA2353" w:rsidRDefault="00CA2353" w:rsidP="00CA2353">
      <w:pPr>
        <w:pStyle w:val="Projectheading1"/>
        <w:rPr>
          <w:rFonts w:ascii="Noto Sans" w:hAnsi="Noto Sans" w:cs="Noto Sans"/>
          <w:lang w:val="de-DE"/>
        </w:rPr>
      </w:pPr>
      <w:r w:rsidRPr="00CA2353">
        <w:rPr>
          <w:rFonts w:ascii="Noto Sans" w:hAnsi="Noto Sans" w:cs="Noto Sans"/>
          <w:b/>
          <w:noProof/>
          <w:sz w:val="24"/>
          <w:szCs w:val="24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2EC834" wp14:editId="607DA9AC">
                <wp:simplePos x="0" y="0"/>
                <wp:positionH relativeFrom="margin">
                  <wp:align>left</wp:align>
                </wp:positionH>
                <wp:positionV relativeFrom="paragraph">
                  <wp:posOffset>29210</wp:posOffset>
                </wp:positionV>
                <wp:extent cx="5905500" cy="4676775"/>
                <wp:effectExtent l="0" t="0" r="19050" b="28575"/>
                <wp:wrapNone/>
                <wp:docPr id="1384616589" name="Rechteck: abgerundete Ecken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895350" y="3448050"/>
                          <a:ext cx="5905500" cy="4676775"/>
                        </a:xfrm>
                        <a:prstGeom prst="roundRect">
                          <a:avLst>
                            <a:gd name="adj" fmla="val 3836"/>
                          </a:avLst>
                        </a:prstGeom>
                        <a:noFill/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6D549B" w14:textId="631EA5A1" w:rsidR="00CA2353" w:rsidRPr="00CD55D5" w:rsidRDefault="00CA2353" w:rsidP="005644B6">
                            <w:pPr>
                              <w:rPr>
                                <w:color w:val="156082" w:themeColor="accent1"/>
                                <w:lang w:val="en-GB"/>
                              </w:rPr>
                            </w:pPr>
                            <w:r w:rsidRPr="00C71102">
                              <w:rPr>
                                <w:rFonts w:ascii="Noto Sans" w:eastAsia="Franklin Gothic Book" w:hAnsi="Noto Sans" w:cs="Noto Sans"/>
                                <w:bCs/>
                                <w:i/>
                                <w:color w:val="050545"/>
                                <w:sz w:val="20"/>
                                <w:szCs w:val="20"/>
                                <w:lang w:val="en-GB"/>
                              </w:rPr>
                              <w:t xml:space="preserve">Please provide a brief overview of the project, its objectives and contribution </w:t>
                            </w:r>
                            <w:r w:rsidRPr="00C71102">
                              <w:rPr>
                                <w:rFonts w:ascii="Noto Sans" w:hAnsi="Noto Sans" w:cs="Noto Sans"/>
                                <w:i/>
                                <w:color w:val="050545"/>
                                <w:kern w:val="20"/>
                                <w:sz w:val="20"/>
                                <w:szCs w:val="20"/>
                                <w:lang w:val="en-GB" w:eastAsia="de-DE"/>
                              </w:rPr>
                              <w:t>to BaltCF funding priorities</w:t>
                            </w:r>
                            <w:r w:rsidRPr="00C71102">
                              <w:rPr>
                                <w:rFonts w:ascii="Noto Sans" w:eastAsia="Franklin Gothic Book" w:hAnsi="Noto Sans" w:cs="Noto Sans"/>
                                <w:bCs/>
                                <w:i/>
                                <w:color w:val="050545"/>
                                <w:sz w:val="20"/>
                                <w:szCs w:val="20"/>
                                <w:lang w:val="en-GB"/>
                              </w:rPr>
                              <w:t xml:space="preserve">, planned activities and expected results.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C2EC834" id="Rechteck: abgerundete Ecken 8" o:spid="_x0000_s1026" style="position:absolute;left:0;text-align:left;margin-left:0;margin-top:2.3pt;width:465pt;height:368.2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251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" filled="f" strokecolor="#156082 [3204]" strokeweight="1pt">
                <v:stroke joinstyle="miter"/>
                <v:textbox inset="1mm,1mm,1mm,1mm">
                  <w:txbxContent>
                    <w:p w14:paraId="0D6D549B" w14:textId="631EA5A1" w:rsidR="00CA2353" w:rsidRPr="00CD55D5" w:rsidRDefault="00CA2353" w:rsidP="005644B6">
                      <w:pPr>
                        <w:rPr>
                          <w:color w:val="156082" w:themeColor="accent1"/>
                          <w:lang w:val="en-GB"/>
                        </w:rPr>
                      </w:pPr>
                      <w:r w:rsidRPr="00C71102">
                        <w:rPr>
                          <w:rFonts w:ascii="Noto Sans" w:eastAsia="Franklin Gothic Book" w:hAnsi="Noto Sans" w:cs="Noto Sans"/>
                          <w:bCs/>
                          <w:i/>
                          <w:color w:val="050545"/>
                          <w:sz w:val="20"/>
                          <w:szCs w:val="20"/>
                          <w:lang w:val="en-GB"/>
                        </w:rPr>
                        <w:t xml:space="preserve">Please provide a brief overview of the project, its objectives and contribution </w:t>
                      </w:r>
                      <w:r w:rsidRPr="00C71102">
                        <w:rPr>
                          <w:rFonts w:ascii="Noto Sans" w:hAnsi="Noto Sans" w:cs="Noto Sans"/>
                          <w:i/>
                          <w:color w:val="050545"/>
                          <w:kern w:val="20"/>
                          <w:sz w:val="20"/>
                          <w:szCs w:val="20"/>
                          <w:lang w:val="en-GB" w:eastAsia="de-DE"/>
                        </w:rPr>
                        <w:t>to BaltCF funding priorities</w:t>
                      </w:r>
                      <w:r w:rsidRPr="00C71102">
                        <w:rPr>
                          <w:rFonts w:ascii="Noto Sans" w:eastAsia="Franklin Gothic Book" w:hAnsi="Noto Sans" w:cs="Noto Sans"/>
                          <w:bCs/>
                          <w:i/>
                          <w:color w:val="050545"/>
                          <w:sz w:val="20"/>
                          <w:szCs w:val="20"/>
                          <w:lang w:val="en-GB"/>
                        </w:rPr>
                        <w:t xml:space="preserve">, planned activities and expected results.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tbl>
      <w:tblPr>
        <w:tblpPr w:leftFromText="141" w:rightFromText="141" w:vertAnchor="text" w:horzAnchor="margin" w:tblpY="7545"/>
        <w:tblW w:w="920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28"/>
        <w:gridCol w:w="5078"/>
      </w:tblGrid>
      <w:tr w:rsidR="00CA2353" w:rsidRPr="00CA2353" w14:paraId="63865343" w14:textId="77777777" w:rsidTr="00CA2353">
        <w:trPr>
          <w:trHeight w:val="300"/>
        </w:trPr>
        <w:tc>
          <w:tcPr>
            <w:tcW w:w="4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8E8E8" w:themeFill="background2"/>
            <w:hideMark/>
          </w:tcPr>
          <w:p w14:paraId="50BD7B6F" w14:textId="77777777" w:rsidR="00CA2353" w:rsidRPr="00C71102" w:rsidRDefault="00CA2353" w:rsidP="00CA2353">
            <w:pPr>
              <w:textAlignment w:val="baseline"/>
              <w:rPr>
                <w:rFonts w:ascii="Noto Sans" w:hAnsi="Noto Sans" w:cs="Noto Sans"/>
                <w:color w:val="050545"/>
                <w:sz w:val="20"/>
                <w:szCs w:val="20"/>
                <w:lang w:val="en-GB" w:eastAsia="de-DE"/>
              </w:rPr>
            </w:pPr>
            <w:r w:rsidRPr="00C71102">
              <w:rPr>
                <w:rFonts w:ascii="Noto Sans" w:hAnsi="Noto Sans" w:cs="Noto Sans"/>
                <w:b/>
                <w:bCs/>
                <w:color w:val="050545"/>
                <w:sz w:val="20"/>
                <w:szCs w:val="20"/>
                <w:lang w:val="en-GB" w:eastAsia="de-DE"/>
              </w:rPr>
              <w:t>Total budget for the project:</w:t>
            </w:r>
            <w:r w:rsidRPr="00C71102">
              <w:rPr>
                <w:rFonts w:ascii="Noto Sans" w:hAnsi="Noto Sans" w:cs="Noto Sans"/>
                <w:color w:val="050545"/>
                <w:sz w:val="20"/>
                <w:szCs w:val="20"/>
                <w:lang w:val="en-GB" w:eastAsia="de-DE"/>
              </w:rPr>
              <w:t xml:space="preserve">  </w:t>
            </w:r>
          </w:p>
        </w:tc>
        <w:tc>
          <w:tcPr>
            <w:tcW w:w="5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353030" w14:textId="77777777" w:rsidR="00CA2353" w:rsidRPr="00CA2353" w:rsidRDefault="00CA2353" w:rsidP="00CA2353">
            <w:pPr>
              <w:textAlignment w:val="baseline"/>
              <w:rPr>
                <w:rFonts w:ascii="Noto Sans" w:hAnsi="Noto Sans" w:cs="Noto Sans"/>
                <w:sz w:val="20"/>
                <w:szCs w:val="20"/>
                <w:lang w:val="en-GB" w:eastAsia="de-DE"/>
              </w:rPr>
            </w:pPr>
            <w:r w:rsidRPr="00CA2353">
              <w:rPr>
                <w:rFonts w:ascii="Noto Sans" w:hAnsi="Noto Sans" w:cs="Noto Sans"/>
                <w:color w:val="000000"/>
                <w:sz w:val="20"/>
                <w:szCs w:val="20"/>
                <w:lang w:val="en-GB" w:eastAsia="de-DE"/>
              </w:rPr>
              <w:t> </w:t>
            </w:r>
          </w:p>
        </w:tc>
      </w:tr>
      <w:tr w:rsidR="00CA2353" w:rsidRPr="00CA2353" w14:paraId="6672CFB5" w14:textId="77777777" w:rsidTr="00CA2353">
        <w:trPr>
          <w:trHeight w:val="300"/>
        </w:trPr>
        <w:tc>
          <w:tcPr>
            <w:tcW w:w="4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8E8E8" w:themeFill="background2"/>
            <w:hideMark/>
          </w:tcPr>
          <w:p w14:paraId="33352987" w14:textId="77777777" w:rsidR="00CA2353" w:rsidRPr="00C71102" w:rsidRDefault="00CA2353" w:rsidP="00CA2353">
            <w:pPr>
              <w:textAlignment w:val="baseline"/>
              <w:rPr>
                <w:rFonts w:ascii="Noto Sans" w:hAnsi="Noto Sans" w:cs="Noto Sans"/>
                <w:color w:val="050545"/>
                <w:sz w:val="20"/>
                <w:szCs w:val="20"/>
                <w:lang w:val="en-GB" w:eastAsia="de-DE"/>
              </w:rPr>
            </w:pPr>
            <w:r w:rsidRPr="00C71102">
              <w:rPr>
                <w:rFonts w:ascii="Noto Sans" w:hAnsi="Noto Sans" w:cs="Noto Sans"/>
                <w:b/>
                <w:bCs/>
                <w:color w:val="050545"/>
                <w:sz w:val="20"/>
                <w:szCs w:val="20"/>
                <w:lang w:val="en-GB" w:eastAsia="de-DE"/>
              </w:rPr>
              <w:t>Funding requested from BaltCF (max. 90%):</w:t>
            </w:r>
            <w:r w:rsidRPr="00C71102">
              <w:rPr>
                <w:rFonts w:ascii="Noto Sans" w:hAnsi="Noto Sans" w:cs="Noto Sans"/>
                <w:color w:val="050545"/>
                <w:sz w:val="20"/>
                <w:szCs w:val="20"/>
                <w:lang w:val="en-GB" w:eastAsia="de-DE"/>
              </w:rPr>
              <w:t xml:space="preserve">  </w:t>
            </w:r>
          </w:p>
        </w:tc>
        <w:tc>
          <w:tcPr>
            <w:tcW w:w="5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986E102" w14:textId="77777777" w:rsidR="00CA2353" w:rsidRPr="00CA2353" w:rsidRDefault="00CA2353" w:rsidP="00CA2353">
            <w:pPr>
              <w:textAlignment w:val="baseline"/>
              <w:rPr>
                <w:rFonts w:ascii="Noto Sans" w:hAnsi="Noto Sans" w:cs="Noto Sans"/>
                <w:sz w:val="20"/>
                <w:szCs w:val="20"/>
                <w:lang w:val="en-GB" w:eastAsia="de-DE"/>
              </w:rPr>
            </w:pPr>
            <w:r w:rsidRPr="00CA2353">
              <w:rPr>
                <w:rFonts w:ascii="Noto Sans" w:hAnsi="Noto Sans" w:cs="Noto Sans"/>
                <w:color w:val="000000"/>
                <w:sz w:val="20"/>
                <w:szCs w:val="20"/>
                <w:lang w:val="en-GB" w:eastAsia="de-DE"/>
              </w:rPr>
              <w:t> </w:t>
            </w:r>
          </w:p>
        </w:tc>
      </w:tr>
      <w:tr w:rsidR="00CA2353" w:rsidRPr="00CA2353" w14:paraId="0AB8EFB4" w14:textId="77777777" w:rsidTr="00CA2353">
        <w:trPr>
          <w:trHeight w:val="300"/>
        </w:trPr>
        <w:tc>
          <w:tcPr>
            <w:tcW w:w="4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8E8E8" w:themeFill="background2"/>
            <w:hideMark/>
          </w:tcPr>
          <w:p w14:paraId="5D97459E" w14:textId="77777777" w:rsidR="00CA2353" w:rsidRPr="00C71102" w:rsidRDefault="00CA2353" w:rsidP="00CA2353">
            <w:pPr>
              <w:textAlignment w:val="baseline"/>
              <w:rPr>
                <w:rFonts w:ascii="Noto Sans" w:hAnsi="Noto Sans" w:cs="Noto Sans"/>
                <w:color w:val="050545"/>
                <w:sz w:val="20"/>
                <w:szCs w:val="20"/>
                <w:lang w:val="de-DE" w:eastAsia="de-DE"/>
              </w:rPr>
            </w:pPr>
            <w:r w:rsidRPr="00C71102">
              <w:rPr>
                <w:rFonts w:ascii="Noto Sans" w:hAnsi="Noto Sans" w:cs="Noto Sans"/>
                <w:b/>
                <w:bCs/>
                <w:color w:val="050545"/>
                <w:sz w:val="20"/>
                <w:szCs w:val="20"/>
                <w:lang w:val="en-GB" w:eastAsia="de-DE"/>
              </w:rPr>
              <w:t>Other funding committed:</w:t>
            </w:r>
            <w:r w:rsidRPr="00C71102">
              <w:rPr>
                <w:rFonts w:ascii="Noto Sans" w:hAnsi="Noto Sans" w:cs="Noto Sans"/>
                <w:color w:val="050545"/>
                <w:sz w:val="20"/>
                <w:szCs w:val="20"/>
                <w:lang w:val="de-DE" w:eastAsia="de-DE"/>
              </w:rPr>
              <w:t> </w:t>
            </w:r>
          </w:p>
        </w:tc>
        <w:tc>
          <w:tcPr>
            <w:tcW w:w="5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F56A9B3" w14:textId="77777777" w:rsidR="00CA2353" w:rsidRPr="00CA2353" w:rsidRDefault="00CA2353" w:rsidP="00CA2353">
            <w:pPr>
              <w:textAlignment w:val="baseline"/>
              <w:rPr>
                <w:rFonts w:ascii="Noto Sans" w:hAnsi="Noto Sans" w:cs="Noto Sans"/>
                <w:sz w:val="20"/>
                <w:szCs w:val="20"/>
                <w:lang w:val="de-DE" w:eastAsia="de-DE"/>
              </w:rPr>
            </w:pPr>
            <w:r w:rsidRPr="00CA2353">
              <w:rPr>
                <w:rFonts w:ascii="Noto Sans" w:hAnsi="Noto Sans" w:cs="Noto Sans"/>
                <w:color w:val="000000"/>
                <w:sz w:val="20"/>
                <w:szCs w:val="20"/>
                <w:lang w:val="de-DE" w:eastAsia="de-DE"/>
              </w:rPr>
              <w:t> </w:t>
            </w:r>
          </w:p>
        </w:tc>
      </w:tr>
    </w:tbl>
    <w:p w14:paraId="602CBFD4" w14:textId="0E9394FE" w:rsidR="008B6378" w:rsidRPr="00CA2353" w:rsidRDefault="008B6378" w:rsidP="00CA2353">
      <w:pPr>
        <w:pStyle w:val="berschrift1"/>
        <w:rPr>
          <w:rFonts w:ascii="Noto Sans" w:eastAsia="Calibri" w:hAnsi="Noto Sans" w:cs="Noto Sans"/>
          <w:sz w:val="20"/>
          <w:szCs w:val="20"/>
          <w:lang w:val="de-DE"/>
        </w:rPr>
      </w:pPr>
    </w:p>
    <w:sectPr w:rsidR="008B6378" w:rsidRPr="00CA2353" w:rsidSect="008B637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134" w:left="1417" w:header="170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703D0A" w14:textId="77777777" w:rsidR="008275CE" w:rsidRDefault="008275CE" w:rsidP="008B6378">
      <w:r>
        <w:separator/>
      </w:r>
    </w:p>
  </w:endnote>
  <w:endnote w:type="continuationSeparator" w:id="0">
    <w:p w14:paraId="3E2111B2" w14:textId="77777777" w:rsidR="008275CE" w:rsidRDefault="008275CE" w:rsidP="008B63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E59ABD" w14:textId="77777777" w:rsidR="008B6378" w:rsidRDefault="008B6378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247458" w14:textId="77777777" w:rsidR="008B6378" w:rsidRDefault="008B6378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09082B" w14:textId="77777777" w:rsidR="008B6378" w:rsidRDefault="008B637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123EBE" w14:textId="77777777" w:rsidR="008275CE" w:rsidRDefault="008275CE" w:rsidP="008B6378">
      <w:r>
        <w:separator/>
      </w:r>
    </w:p>
  </w:footnote>
  <w:footnote w:type="continuationSeparator" w:id="0">
    <w:p w14:paraId="0F86FE34" w14:textId="77777777" w:rsidR="008275CE" w:rsidRDefault="008275CE" w:rsidP="008B63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70A798" w14:textId="77777777" w:rsidR="008B6378" w:rsidRDefault="008B6378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D5B670" w14:textId="77777777" w:rsidR="008B6378" w:rsidRDefault="008B6378" w:rsidP="008B6378">
    <w:pPr>
      <w:pStyle w:val="Kopfzeile"/>
      <w:tabs>
        <w:tab w:val="clear" w:pos="4536"/>
        <w:tab w:val="clear" w:pos="9072"/>
        <w:tab w:val="left" w:pos="1470"/>
      </w:tabs>
    </w:pPr>
  </w:p>
  <w:p w14:paraId="5AC48F86" w14:textId="77777777" w:rsidR="008B6378" w:rsidRDefault="008B6378" w:rsidP="008B6378">
    <w:pPr>
      <w:pStyle w:val="Kopfzeile"/>
      <w:tabs>
        <w:tab w:val="clear" w:pos="4536"/>
        <w:tab w:val="clear" w:pos="9072"/>
        <w:tab w:val="left" w:pos="1470"/>
      </w:tabs>
    </w:pPr>
  </w:p>
  <w:p w14:paraId="41C2E14B" w14:textId="77777777" w:rsidR="008B6378" w:rsidRDefault="008B6378" w:rsidP="008B6378">
    <w:pPr>
      <w:pStyle w:val="Kopfzeile"/>
      <w:tabs>
        <w:tab w:val="clear" w:pos="4536"/>
        <w:tab w:val="clear" w:pos="9072"/>
        <w:tab w:val="left" w:pos="1470"/>
      </w:tabs>
    </w:pPr>
  </w:p>
  <w:p w14:paraId="6C49DD60" w14:textId="77777777" w:rsidR="008B6378" w:rsidRDefault="008B6378" w:rsidP="008B6378">
    <w:pPr>
      <w:pStyle w:val="Kopfzeile"/>
      <w:tabs>
        <w:tab w:val="clear" w:pos="4536"/>
        <w:tab w:val="clear" w:pos="9072"/>
        <w:tab w:val="left" w:pos="1470"/>
      </w:tabs>
    </w:pPr>
    <w:r>
      <w:rPr>
        <w:noProof/>
      </w:rPr>
      <w:drawing>
        <wp:anchor distT="0" distB="0" distL="114300" distR="114300" simplePos="0" relativeHeight="251661312" behindDoc="0" locked="0" layoutInCell="1" allowOverlap="1" wp14:anchorId="2F7D38E3" wp14:editId="71FC39E6">
          <wp:simplePos x="0" y="0"/>
          <wp:positionH relativeFrom="margin">
            <wp:posOffset>0</wp:posOffset>
          </wp:positionH>
          <wp:positionV relativeFrom="margin">
            <wp:posOffset>-903605</wp:posOffset>
          </wp:positionV>
          <wp:extent cx="1569600" cy="403200"/>
          <wp:effectExtent l="0" t="0" r="0" b="0"/>
          <wp:wrapSquare wrapText="bothSides"/>
          <wp:docPr id="854890388" name="Grafi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5976650" name="Grafik 10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9600" cy="40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744619CC" wp14:editId="4058A105">
          <wp:simplePos x="0" y="0"/>
          <wp:positionH relativeFrom="margin">
            <wp:posOffset>4572635</wp:posOffset>
          </wp:positionH>
          <wp:positionV relativeFrom="margin">
            <wp:posOffset>-1440180</wp:posOffset>
          </wp:positionV>
          <wp:extent cx="1134000" cy="1404000"/>
          <wp:effectExtent l="0" t="0" r="9525" b="5715"/>
          <wp:wrapNone/>
          <wp:docPr id="1892186559" name="Grafi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81065613" name="Grafik 11"/>
                  <pic:cNvPicPr/>
                </pic:nvPicPr>
                <pic:blipFill>
                  <a:blip r:embed="rId3">
                    <a:alphaModFix amt="70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4000" cy="1404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A43436" w14:textId="77777777" w:rsidR="008B6378" w:rsidRDefault="008B6378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C701EC2"/>
    <w:multiLevelType w:val="hybridMultilevel"/>
    <w:tmpl w:val="35AA19A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82155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353"/>
    <w:rsid w:val="00232654"/>
    <w:rsid w:val="002B4DDB"/>
    <w:rsid w:val="005644B6"/>
    <w:rsid w:val="005A3284"/>
    <w:rsid w:val="00695503"/>
    <w:rsid w:val="0075363E"/>
    <w:rsid w:val="008275CE"/>
    <w:rsid w:val="00877C41"/>
    <w:rsid w:val="008B6378"/>
    <w:rsid w:val="0090795C"/>
    <w:rsid w:val="00984772"/>
    <w:rsid w:val="00A36B2B"/>
    <w:rsid w:val="00C71102"/>
    <w:rsid w:val="00CA2353"/>
    <w:rsid w:val="00D33C6B"/>
    <w:rsid w:val="00D50DA1"/>
    <w:rsid w:val="00D9100B"/>
    <w:rsid w:val="00DB10F6"/>
    <w:rsid w:val="00E5441E"/>
    <w:rsid w:val="00FA6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8E1BBF"/>
  <w15:chartTrackingRefBased/>
  <w15:docId w15:val="{D47D98C3-F786-4339-8F63-AF705013F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B6378"/>
    <w:pPr>
      <w:suppressAutoHyphens/>
      <w:spacing w:after="0" w:line="240" w:lineRule="auto"/>
    </w:pPr>
    <w:rPr>
      <w:rFonts w:ascii="Times New Roman" w:eastAsia="Arial Unicode MS" w:hAnsi="Times New Roman" w:cs="Times New Roman"/>
      <w:kern w:val="0"/>
      <w:lang w:val="en-US"/>
      <w14:ligatures w14:val="non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8B637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8B63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8B637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8B637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8B637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8B637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8B637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8B637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8B637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8B637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8B637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8B637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8B6378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8B6378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8B6378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8B6378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8B6378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8B6378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8B637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8B63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8B637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8B637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8B63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8B6378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8B6378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8B6378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8B637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8B6378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8B6378"/>
    <w:rPr>
      <w:b/>
      <w:bCs/>
      <w:smallCaps/>
      <w:color w:val="0F4761" w:themeColor="accent1" w:themeShade="BF"/>
      <w:spacing w:val="5"/>
    </w:rPr>
  </w:style>
  <w:style w:type="paragraph" w:styleId="Kopfzeile">
    <w:name w:val="header"/>
    <w:basedOn w:val="Standard"/>
    <w:link w:val="KopfzeileZchn"/>
    <w:uiPriority w:val="99"/>
    <w:unhideWhenUsed/>
    <w:rsid w:val="008B637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B6378"/>
  </w:style>
  <w:style w:type="paragraph" w:styleId="Fuzeile">
    <w:name w:val="footer"/>
    <w:basedOn w:val="Standard"/>
    <w:link w:val="FuzeileZchn"/>
    <w:uiPriority w:val="99"/>
    <w:unhideWhenUsed/>
    <w:rsid w:val="008B637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B6378"/>
  </w:style>
  <w:style w:type="paragraph" w:customStyle="1" w:styleId="Default">
    <w:name w:val="Default"/>
    <w:qFormat/>
    <w:rsid w:val="008B6378"/>
    <w:pPr>
      <w:suppressAutoHyphens/>
      <w:spacing w:after="0" w:line="240" w:lineRule="auto"/>
    </w:pPr>
    <w:rPr>
      <w:rFonts w:ascii="Helvetica" w:eastAsia="Arial Unicode MS" w:hAnsi="Helvetica" w:cs="Arial Unicode MS"/>
      <w:color w:val="000000"/>
      <w:kern w:val="0"/>
      <w:sz w:val="22"/>
      <w:szCs w:val="22"/>
      <w:lang w:eastAsia="de-DE"/>
      <w14:ligatures w14:val="none"/>
    </w:rPr>
  </w:style>
  <w:style w:type="paragraph" w:customStyle="1" w:styleId="OSFlietext">
    <w:name w:val="OS Fließtext"/>
    <w:basedOn w:val="Standard"/>
    <w:qFormat/>
    <w:rsid w:val="008B6378"/>
    <w:pPr>
      <w:spacing w:after="120"/>
    </w:pPr>
    <w:rPr>
      <w:rFonts w:ascii="Calibri" w:eastAsia="Times New Roman" w:hAnsi="Calibri" w:cs="Calibri"/>
      <w:szCs w:val="22"/>
      <w:lang w:val="de-DE" w:eastAsia="de-DE"/>
    </w:rPr>
  </w:style>
  <w:style w:type="paragraph" w:customStyle="1" w:styleId="Projectheading1">
    <w:name w:val="Project heading 1"/>
    <w:basedOn w:val="Standard"/>
    <w:link w:val="Projectheading1Zchn"/>
    <w:qFormat/>
    <w:rsid w:val="00CA2353"/>
    <w:pPr>
      <w:suppressAutoHyphens w:val="0"/>
      <w:spacing w:line="276" w:lineRule="auto"/>
      <w:jc w:val="both"/>
    </w:pPr>
    <w:rPr>
      <w:rFonts w:ascii="Trebuchet MS" w:eastAsia="Franklin Gothic Book" w:hAnsi="Trebuchet MS"/>
      <w:color w:val="215E99" w:themeColor="text2" w:themeTint="BF"/>
      <w:sz w:val="36"/>
      <w:szCs w:val="40"/>
      <w:lang w:val="en-GB"/>
    </w:rPr>
  </w:style>
  <w:style w:type="character" w:customStyle="1" w:styleId="Projectheading1Zchn">
    <w:name w:val="Project heading 1 Zchn"/>
    <w:basedOn w:val="Absatz-Standardschriftart"/>
    <w:link w:val="Projectheading1"/>
    <w:rsid w:val="00CA2353"/>
    <w:rPr>
      <w:rFonts w:ascii="Trebuchet MS" w:eastAsia="Franklin Gothic Book" w:hAnsi="Trebuchet MS" w:cs="Times New Roman"/>
      <w:color w:val="215E99" w:themeColor="text2" w:themeTint="BF"/>
      <w:kern w:val="0"/>
      <w:sz w:val="36"/>
      <w:szCs w:val="40"/>
      <w:lang w:val="en-GB"/>
      <w14:ligatures w14:val="none"/>
    </w:rPr>
  </w:style>
  <w:style w:type="character" w:customStyle="1" w:styleId="normaltextrun">
    <w:name w:val="normaltextrun"/>
    <w:basedOn w:val="Absatz-Standardschriftart"/>
    <w:rsid w:val="00CA2353"/>
  </w:style>
  <w:style w:type="character" w:styleId="Platzhaltertext">
    <w:name w:val="Placeholder Text"/>
    <w:basedOn w:val="Absatz-Standardschriftart"/>
    <w:uiPriority w:val="99"/>
    <w:semiHidden/>
    <w:rsid w:val="00CA2353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homasWinter\Baltic%20Sea%20Conservation%20Foundation\BaltCF%20-%20Dokumente\Templates\Office%20templates\Vorlage%20interne%20Dokumen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4F16E2AD4B6543F4A9117896C6580D7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3128BD6-1171-4B20-9371-20926721931C}"/>
      </w:docPartPr>
      <w:docPartBody>
        <w:p w:rsidR="00946AC4" w:rsidRDefault="00946AC4" w:rsidP="00946AC4">
          <w:pPr>
            <w:pStyle w:val="4F16E2AD4B6543F4A9117896C6580D7A"/>
          </w:pPr>
          <w:r w:rsidRPr="00C051F7">
            <w:rPr>
              <w:rStyle w:val="Platzhaltertext"/>
              <w:rFonts w:eastAsiaTheme="minorHAnsi"/>
            </w:rPr>
            <w:t>Wählen Sie ein Element aus.</w:t>
          </w:r>
        </w:p>
      </w:docPartBody>
    </w:docPart>
    <w:docPart>
      <w:docPartPr>
        <w:name w:val="30A7C379F28C49B39E7BF683E27CED4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91DF0FA-EFD7-4FDA-B2BB-9A52FC8E7DC6}"/>
      </w:docPartPr>
      <w:docPartBody>
        <w:p w:rsidR="00946AC4" w:rsidRDefault="00946AC4" w:rsidP="00946AC4">
          <w:pPr>
            <w:pStyle w:val="30A7C379F28C49B39E7BF683E27CED47"/>
          </w:pPr>
          <w:r w:rsidRPr="00C051F7">
            <w:rPr>
              <w:rStyle w:val="Platzhaltertext"/>
            </w:rPr>
            <w:t>Wählen Sie ein Element aus.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AC4"/>
    <w:rsid w:val="002B4DDB"/>
    <w:rsid w:val="00877C41"/>
    <w:rsid w:val="00946AC4"/>
    <w:rsid w:val="00A169FD"/>
    <w:rsid w:val="00D33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DE" w:eastAsia="de-D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946AC4"/>
    <w:rPr>
      <w:color w:val="666666"/>
    </w:rPr>
  </w:style>
  <w:style w:type="paragraph" w:customStyle="1" w:styleId="4F16E2AD4B6543F4A9117896C6580D7A">
    <w:name w:val="4F16E2AD4B6543F4A9117896C6580D7A"/>
    <w:rsid w:val="00946AC4"/>
  </w:style>
  <w:style w:type="paragraph" w:customStyle="1" w:styleId="30A7C379F28C49B39E7BF683E27CED47">
    <w:name w:val="30A7C379F28C49B39E7BF683E27CED47"/>
    <w:rsid w:val="00946AC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5cd47a1-2814-469d-a840-e0f89f870180" xsi:nil="true"/>
    <lcf76f155ced4ddcb4097134ff3c332f xmlns="3203b26e-e25c-4d1e-87fc-9fb400e0fdeb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7DC34325E980C43B1AA27F375D69CB1" ma:contentTypeVersion="15" ma:contentTypeDescription="Ein neues Dokument erstellen." ma:contentTypeScope="" ma:versionID="49044a9da22a8889b81b66a063980daa">
  <xsd:schema xmlns:xsd="http://www.w3.org/2001/XMLSchema" xmlns:xs="http://www.w3.org/2001/XMLSchema" xmlns:p="http://schemas.microsoft.com/office/2006/metadata/properties" xmlns:ns2="3203b26e-e25c-4d1e-87fc-9fb400e0fdeb" xmlns:ns3="c5cd47a1-2814-469d-a840-e0f89f870180" targetNamespace="http://schemas.microsoft.com/office/2006/metadata/properties" ma:root="true" ma:fieldsID="ad1f0512c04c3640bfbefb9b3fe3e449" ns2:_="" ns3:_="">
    <xsd:import namespace="3203b26e-e25c-4d1e-87fc-9fb400e0fdeb"/>
    <xsd:import namespace="c5cd47a1-2814-469d-a840-e0f89f870180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03b26e-e25c-4d1e-87fc-9fb400e0fdeb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Bildmarkierungen" ma:readOnly="false" ma:fieldId="{5cf76f15-5ced-4ddc-b409-7134ff3c332f}" ma:taxonomyMulti="true" ma:sspId="a177aadd-634c-411c-a607-f4396ae4df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cd47a1-2814-469d-a840-e0f89f87018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a70e9669-a2e6-48b3-8fbc-d6933251d212}" ma:internalName="TaxCatchAll" ma:showField="CatchAllData" ma:web="c5cd47a1-2814-469d-a840-e0f89f8701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5D3C0B-698A-4FA6-AB43-0135888ACDF2}">
  <ds:schemaRefs>
    <ds:schemaRef ds:uri="http://schemas.microsoft.com/office/2006/metadata/properties"/>
    <ds:schemaRef ds:uri="http://schemas.microsoft.com/office/infopath/2007/PartnerControls"/>
    <ds:schemaRef ds:uri="c5cd47a1-2814-469d-a840-e0f89f870180"/>
    <ds:schemaRef ds:uri="3203b26e-e25c-4d1e-87fc-9fb400e0fdeb"/>
  </ds:schemaRefs>
</ds:datastoreItem>
</file>

<file path=customXml/itemProps2.xml><?xml version="1.0" encoding="utf-8"?>
<ds:datastoreItem xmlns:ds="http://schemas.openxmlformats.org/officeDocument/2006/customXml" ds:itemID="{3A57B606-6F2C-45D2-84F9-EB95DCCA6C7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5E9FC00-DA9C-4ABD-8B5E-1F1618CA9F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03b26e-e25c-4d1e-87fc-9fb400e0fdeb"/>
    <ds:schemaRef ds:uri="c5cd47a1-2814-469d-a840-e0f89f8701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8230415-FE5C-4244-AD9A-9DE3213D4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Vorlage interne Dokumente</Template>
  <TotalTime>0</TotalTime>
  <Pages>1</Pages>
  <Words>31</Words>
  <Characters>202</Characters>
  <Application>Microsoft Office Word</Application>
  <DocSecurity>0</DocSecurity>
  <Lines>1</Lines>
  <Paragraphs>1</Paragraphs>
  <ScaleCrop>false</ScaleCrop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Winter</dc:creator>
  <cp:keywords/>
  <dc:description/>
  <cp:lastModifiedBy>Thomas Winter</cp:lastModifiedBy>
  <cp:revision>5</cp:revision>
  <dcterms:created xsi:type="dcterms:W3CDTF">2025-07-29T07:34:00Z</dcterms:created>
  <dcterms:modified xsi:type="dcterms:W3CDTF">2025-10-14T12:18:00Z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0x010100F7DC34325E980C43B1AA27F375D69CB1</vt:lpwstr>
  </property>
  <property fmtid="{D5CDD505-2E9C-101B-9397-08002B2CF9AE}" pid="3" name="MediaServiceImageTags">
    <vt:lpwstr/>
  </property>
</Properties>
</file>